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2" w:rsidRDefault="00DB75B2">
      <w:pPr>
        <w:rPr>
          <w:rFonts w:ascii="Trebuchet MS" w:hAnsi="Trebuchet MS"/>
          <w:color w:val="E36C0A"/>
          <w:sz w:val="20"/>
          <w:lang w:val="es-ES" w:eastAsia="es-ES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http://www.fmvz.ujed.mx/imagenes/sep08/cintillo.jpg" style="position:absolute;margin-left:-7.9pt;margin-top:-3.4pt;width:462.25pt;height:113.75pt;z-index:251658240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">
            <v:imagedata r:id="rId5" o:title=""/>
            <o:lock v:ext="edit" aspectratio="f"/>
          </v:shape>
        </w:pict>
      </w:r>
    </w:p>
    <w:p w:rsidR="00DB75B2" w:rsidRDefault="00DB75B2" w:rsidP="000B2790">
      <w:pPr>
        <w:jc w:val="center"/>
        <w:rPr>
          <w:rFonts w:ascii="Trebuchet MS" w:hAnsi="Trebuchet MS"/>
          <w:color w:val="E36C0A"/>
          <w:sz w:val="20"/>
          <w:lang w:val="es-ES" w:eastAsia="es-ES"/>
        </w:rPr>
      </w:pPr>
    </w:p>
    <w:p w:rsidR="00DB75B2" w:rsidRDefault="00DB75B2">
      <w:pPr>
        <w:rPr>
          <w:rFonts w:ascii="Trebuchet MS" w:hAnsi="Trebuchet MS"/>
          <w:color w:val="E36C0A"/>
          <w:sz w:val="20"/>
          <w:lang w:val="es-ES" w:eastAsia="es-ES"/>
        </w:rPr>
      </w:pPr>
    </w:p>
    <w:p w:rsidR="00DB75B2" w:rsidRDefault="00DB75B2">
      <w:pPr>
        <w:rPr>
          <w:rFonts w:ascii="Trebuchet MS" w:hAnsi="Trebuchet MS"/>
          <w:color w:val="E36C0A"/>
          <w:sz w:val="20"/>
          <w:lang w:val="es-ES" w:eastAsia="es-ES"/>
        </w:rPr>
      </w:pPr>
    </w:p>
    <w:p w:rsidR="00DB75B2" w:rsidRDefault="00DB75B2">
      <w:pPr>
        <w:rPr>
          <w:rFonts w:ascii="Trebuchet MS" w:hAnsi="Trebuchet MS"/>
          <w:color w:val="E36C0A"/>
          <w:sz w:val="20"/>
          <w:lang w:val="es-ES" w:eastAsia="es-ES"/>
        </w:rPr>
      </w:pPr>
    </w:p>
    <w:p w:rsidR="00DB75B2" w:rsidRDefault="00DB75B2">
      <w:pPr>
        <w:rPr>
          <w:rFonts w:ascii="Trebuchet MS" w:hAnsi="Trebuchet MS"/>
          <w:color w:val="E36C0A"/>
          <w:lang w:val="es-ES" w:eastAsia="es-ES"/>
        </w:rPr>
      </w:pPr>
    </w:p>
    <w:p w:rsidR="00DB75B2" w:rsidRPr="0082261F" w:rsidRDefault="00DB75B2">
      <w:pPr>
        <w:rPr>
          <w:color w:val="E36C0A"/>
          <w:lang w:val="es-ES"/>
        </w:rPr>
      </w:pPr>
      <w:r w:rsidRPr="0082261F">
        <w:rPr>
          <w:rFonts w:ascii="Trebuchet MS" w:hAnsi="Trebuchet MS"/>
          <w:color w:val="E36C0A"/>
          <w:lang w:val="es-ES" w:eastAsia="es-ES"/>
        </w:rPr>
        <w:t>Bolsa de Trabajo</w:t>
      </w:r>
    </w:p>
    <w:p w:rsidR="00DB75B2" w:rsidRPr="0082261F" w:rsidRDefault="00DB75B2" w:rsidP="00654A69">
      <w:pPr>
        <w:jc w:val="both"/>
        <w:rPr>
          <w:rFonts w:ascii="Trebuchet MS" w:hAnsi="Trebuchet MS"/>
          <w:lang w:val="es-ES"/>
        </w:rPr>
      </w:pPr>
      <w:r w:rsidRPr="0082261F">
        <w:rPr>
          <w:rFonts w:ascii="Trebuchet MS" w:hAnsi="Trebuchet MS"/>
          <w:lang w:val="es-ES"/>
        </w:rPr>
        <w:t>El Objetivo de la bolsa de trabajo de la FMVZ de la UJED es el de servir de enlace entre nuestros alumnos y egresados con los sectores público, privado y social con el fin de satisfacer sus requerimientos en materia de recursos humanos profesionales y de investigación, en el área de las ciencias veterinarias y pecuarias.</w:t>
      </w:r>
    </w:p>
    <w:p w:rsidR="00DB75B2" w:rsidRPr="0082261F" w:rsidRDefault="00DB75B2" w:rsidP="00654A69">
      <w:pPr>
        <w:jc w:val="both"/>
        <w:rPr>
          <w:rFonts w:ascii="Trebuchet MS" w:hAnsi="Trebuchet MS"/>
          <w:lang w:val="es-ES"/>
        </w:rPr>
      </w:pPr>
      <w:r w:rsidRPr="0082261F">
        <w:rPr>
          <w:rFonts w:ascii="Trebuchet MS" w:hAnsi="Trebuchet MS"/>
          <w:lang w:val="es-ES"/>
        </w:rPr>
        <w:t>Puede inscribirse cualquier estudiante o egresado de la licenciatura o del posgrado. El egresado o alumno interesado deberá llenar un formato de registro, además de anexar su currículum resumido. Este formato puede solicitarlo en las oficinas de la Coordinación de Vinculación de la FMVZ o bien en esta página de internet (</w:t>
      </w:r>
      <w:r w:rsidRPr="0082261F">
        <w:rPr>
          <w:rFonts w:ascii="Trebuchet MS" w:hAnsi="Trebuchet MS"/>
          <w:color w:val="548DD4"/>
          <w:lang w:val="es-ES"/>
        </w:rPr>
        <w:t>Solicitud de Egresado, Solicitud para Estudiantes)</w:t>
      </w:r>
      <w:r w:rsidRPr="0082261F">
        <w:rPr>
          <w:rFonts w:ascii="Trebuchet MS" w:hAnsi="Trebuchet MS"/>
          <w:lang w:val="es-ES"/>
        </w:rPr>
        <w:t xml:space="preserve">. </w:t>
      </w:r>
    </w:p>
    <w:p w:rsidR="00DB75B2" w:rsidRPr="0082261F" w:rsidRDefault="00DB75B2" w:rsidP="00654A69">
      <w:pPr>
        <w:jc w:val="both"/>
        <w:rPr>
          <w:rFonts w:ascii="Trebuchet MS" w:hAnsi="Trebuchet MS"/>
          <w:lang w:val="es-ES"/>
        </w:rPr>
      </w:pPr>
      <w:r w:rsidRPr="0082261F">
        <w:rPr>
          <w:rFonts w:ascii="Trebuchet MS" w:hAnsi="Trebuchet MS"/>
          <w:lang w:val="es-ES"/>
        </w:rPr>
        <w:t xml:space="preserve">Las empresas o Instituciones interesadas en difundir su </w:t>
      </w:r>
      <w:r w:rsidRPr="0082261F">
        <w:rPr>
          <w:rFonts w:ascii="Trebuchet MS" w:hAnsi="Trebuchet MS"/>
          <w:color w:val="E36C0A"/>
          <w:lang w:val="es-ES"/>
        </w:rPr>
        <w:t>oferta de trabajo y contratar</w:t>
      </w:r>
      <w:r w:rsidRPr="0082261F">
        <w:rPr>
          <w:rFonts w:ascii="Trebuchet MS" w:hAnsi="Trebuchet MS"/>
          <w:lang w:val="es-ES"/>
        </w:rPr>
        <w:t xml:space="preserve"> los servicios de alumnos o egresados, deberán llenar un formato </w:t>
      </w:r>
      <w:r w:rsidRPr="0082261F">
        <w:rPr>
          <w:rFonts w:ascii="Trebuchet MS" w:hAnsi="Trebuchet MS"/>
          <w:color w:val="548DD4"/>
          <w:lang w:val="es-ES"/>
        </w:rPr>
        <w:t>(Solicitud para Empleadores)</w:t>
      </w:r>
      <w:r w:rsidRPr="0082261F">
        <w:rPr>
          <w:rFonts w:ascii="Trebuchet MS" w:hAnsi="Trebuchet MS"/>
          <w:lang w:val="es-ES"/>
        </w:rPr>
        <w:t xml:space="preserve"> con sus requerimientos, mismo que se proporciona en las oficinas de la Coordinación de Vinculación de la FMVZ o bien en esta página de internet.</w:t>
      </w:r>
    </w:p>
    <w:p w:rsidR="00DB75B2" w:rsidRPr="0082261F" w:rsidRDefault="00DB75B2" w:rsidP="00654A69">
      <w:pPr>
        <w:jc w:val="both"/>
        <w:rPr>
          <w:rFonts w:ascii="Trebuchet MS" w:hAnsi="Trebuchet MS"/>
          <w:lang w:val="es-ES"/>
        </w:rPr>
      </w:pPr>
    </w:p>
    <w:sectPr w:rsidR="00DB75B2" w:rsidRPr="0082261F" w:rsidSect="005C3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F82"/>
    <w:multiLevelType w:val="multilevel"/>
    <w:tmpl w:val="76C4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C4B2B"/>
    <w:multiLevelType w:val="multilevel"/>
    <w:tmpl w:val="0D5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0FA"/>
    <w:rsid w:val="000B09EB"/>
    <w:rsid w:val="000B2790"/>
    <w:rsid w:val="002810EC"/>
    <w:rsid w:val="0036431C"/>
    <w:rsid w:val="00384DD8"/>
    <w:rsid w:val="005103A3"/>
    <w:rsid w:val="005C34FE"/>
    <w:rsid w:val="00654A69"/>
    <w:rsid w:val="006D637D"/>
    <w:rsid w:val="007D2044"/>
    <w:rsid w:val="008138FF"/>
    <w:rsid w:val="0082261F"/>
    <w:rsid w:val="00A958D2"/>
    <w:rsid w:val="00C52D33"/>
    <w:rsid w:val="00DB75B2"/>
    <w:rsid w:val="00E9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FE"/>
    <w:pPr>
      <w:spacing w:after="200" w:line="276" w:lineRule="auto"/>
    </w:pPr>
    <w:rPr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4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99"/>
    <w:qFormat/>
    <w:rsid w:val="00E940F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9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0FA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161</Words>
  <Characters>887</Characters>
  <Application>Microsoft Office Outlook</Application>
  <DocSecurity>0</DocSecurity>
  <Lines>0</Lines>
  <Paragraphs>0</Paragraphs>
  <ScaleCrop>false</ScaleCrop>
  <Company>UJED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VETERINARIA</dc:creator>
  <cp:keywords/>
  <dc:description/>
  <cp:lastModifiedBy>Usuario</cp:lastModifiedBy>
  <cp:revision>2</cp:revision>
  <dcterms:created xsi:type="dcterms:W3CDTF">2008-11-05T16:43:00Z</dcterms:created>
  <dcterms:modified xsi:type="dcterms:W3CDTF">2008-11-05T16:43:00Z</dcterms:modified>
</cp:coreProperties>
</file>