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98" w:rsidRDefault="00295898">
      <w:pPr>
        <w:rPr>
          <w:lang w:val="es-ES"/>
        </w:rPr>
      </w:pP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alt="http://www.fmvz.ujed.mx/imagenes/sep08/cintillo.jpg" style="position:absolute;margin-left:-20.35pt;margin-top:-12.7pt;width:462.25pt;height:114.25pt;z-index:251658240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">
            <v:imagedata r:id="rId5" o:title=""/>
            <o:lock v:ext="edit" aspectratio="f"/>
          </v:shape>
        </w:pict>
      </w:r>
    </w:p>
    <w:p w:rsidR="00295898" w:rsidRDefault="00295898">
      <w:pPr>
        <w:rPr>
          <w:lang w:val="es-ES"/>
        </w:rPr>
      </w:pPr>
    </w:p>
    <w:p w:rsidR="00295898" w:rsidRDefault="00295898" w:rsidP="00031DA8">
      <w:pPr>
        <w:rPr>
          <w:b/>
          <w:color w:val="E36C0A"/>
          <w:lang w:val="es-ES"/>
        </w:rPr>
      </w:pPr>
    </w:p>
    <w:p w:rsidR="00295898" w:rsidRDefault="00295898" w:rsidP="00031DA8">
      <w:pPr>
        <w:rPr>
          <w:b/>
          <w:color w:val="E36C0A"/>
          <w:lang w:val="es-ES"/>
        </w:rPr>
      </w:pPr>
    </w:p>
    <w:p w:rsidR="00295898" w:rsidRPr="00031DA8" w:rsidRDefault="00295898" w:rsidP="00031DA8">
      <w:pPr>
        <w:jc w:val="center"/>
        <w:rPr>
          <w:b/>
          <w:color w:val="E36C0A"/>
          <w:sz w:val="24"/>
          <w:lang w:val="es-ES"/>
        </w:rPr>
      </w:pPr>
      <w:r w:rsidRPr="00031DA8">
        <w:rPr>
          <w:b/>
          <w:color w:val="E36C0A"/>
          <w:sz w:val="24"/>
          <w:lang w:val="es-ES"/>
        </w:rPr>
        <w:t>SEGUIMIENTO DE EGRESADOS</w:t>
      </w:r>
    </w:p>
    <w:p w:rsidR="00295898" w:rsidRPr="00031DA8" w:rsidRDefault="00295898" w:rsidP="00031DA8">
      <w:pPr>
        <w:rPr>
          <w:b/>
          <w:color w:val="E36C0A"/>
          <w:lang w:val="es-ES"/>
        </w:rPr>
      </w:pPr>
      <w:r w:rsidRPr="00031DA8">
        <w:rPr>
          <w:b/>
          <w:color w:val="E36C0A"/>
          <w:lang w:val="es-ES"/>
        </w:rPr>
        <w:t>Objetivos</w:t>
      </w:r>
    </w:p>
    <w:p w:rsidR="00295898" w:rsidRPr="00031DA8" w:rsidRDefault="00295898" w:rsidP="00031DA8">
      <w:pPr>
        <w:rPr>
          <w:b/>
          <w:color w:val="E36C0A"/>
          <w:lang w:val="es-ES"/>
        </w:rPr>
      </w:pPr>
      <w:r w:rsidRPr="00031DA8">
        <w:rPr>
          <w:b/>
          <w:color w:val="E36C0A"/>
          <w:lang w:val="es-ES"/>
        </w:rPr>
        <w:t xml:space="preserve"> Objetivo general</w:t>
      </w:r>
    </w:p>
    <w:p w:rsidR="00295898" w:rsidRDefault="00295898" w:rsidP="00031DA8">
      <w:pPr>
        <w:rPr>
          <w:lang w:val="es-ES"/>
        </w:rPr>
      </w:pPr>
      <w:r>
        <w:rPr>
          <w:lang w:val="es-ES"/>
        </w:rPr>
        <w:t>O</w:t>
      </w:r>
      <w:r w:rsidRPr="00031DA8">
        <w:rPr>
          <w:lang w:val="es-ES"/>
        </w:rPr>
        <w:t>btener información confiable y pertinente sobre la ubicación y las actividades que desempeñan nuestros egresados en el ámbito laboral, el grado de satisfacción y el nivel de exigencia de los empleadores en el desempeño profesionales de nuestros egresados, lo que permitirá apoyar la toma de decisiones y la planeación académica en el nivel institucional, estatal y regional.</w:t>
      </w:r>
    </w:p>
    <w:p w:rsidR="00295898" w:rsidRPr="00031DA8" w:rsidRDefault="00295898" w:rsidP="00031DA8">
      <w:pPr>
        <w:rPr>
          <w:b/>
          <w:color w:val="E36C0A"/>
          <w:lang w:val="es-ES"/>
        </w:rPr>
      </w:pPr>
      <w:r w:rsidRPr="00031DA8">
        <w:rPr>
          <w:b/>
          <w:color w:val="E36C0A"/>
          <w:lang w:val="es-ES"/>
        </w:rPr>
        <w:t>Objetivos Específicos</w:t>
      </w:r>
    </w:p>
    <w:p w:rsidR="00295898" w:rsidRPr="00031DA8" w:rsidRDefault="00295898" w:rsidP="00031DA8">
      <w:pPr>
        <w:pStyle w:val="ListParagraph"/>
        <w:numPr>
          <w:ilvl w:val="0"/>
          <w:numId w:val="1"/>
        </w:numPr>
        <w:rPr>
          <w:lang w:val="es-ES"/>
        </w:rPr>
      </w:pPr>
      <w:r w:rsidRPr="00031DA8">
        <w:rPr>
          <w:lang w:val="es-ES"/>
        </w:rPr>
        <w:t>Contar con información confiable sobre el desempeño profesional de los egresados y de su relación con los aciertos y posibles fallas en su formación, enriquecer con ello la toma de decisiones para implementar acciones que permitan superar el nivel académico en el período formativo.</w:t>
      </w:r>
    </w:p>
    <w:p w:rsidR="00295898" w:rsidRPr="00031DA8" w:rsidRDefault="00295898" w:rsidP="00031DA8">
      <w:pPr>
        <w:pStyle w:val="ListParagraph"/>
        <w:numPr>
          <w:ilvl w:val="0"/>
          <w:numId w:val="1"/>
        </w:numPr>
        <w:rPr>
          <w:lang w:val="es-ES"/>
        </w:rPr>
      </w:pPr>
      <w:r w:rsidRPr="00031DA8">
        <w:rPr>
          <w:lang w:val="es-ES"/>
        </w:rPr>
        <w:t>Comparar la congruencia entre los resultados obtenidos en el proceso educativo de las Licenciaturas en la división y las necesidades y exigencias del campo profesional a través del análisis del desempeño de los egresados en el mercado de trabajo.</w:t>
      </w:r>
    </w:p>
    <w:p w:rsidR="00295898" w:rsidRPr="00031DA8" w:rsidRDefault="00295898" w:rsidP="00031DA8">
      <w:pPr>
        <w:pStyle w:val="ListParagraph"/>
        <w:numPr>
          <w:ilvl w:val="0"/>
          <w:numId w:val="1"/>
        </w:numPr>
        <w:rPr>
          <w:lang w:val="es-ES"/>
        </w:rPr>
      </w:pPr>
      <w:r w:rsidRPr="00031DA8">
        <w:rPr>
          <w:lang w:val="es-ES"/>
        </w:rPr>
        <w:t>Conocer las nuevas exigencias que plantea el ejercicio profesional a los egresados como consecuencia de las transformaciones económicas, sociales y tecnológicas, para su incorporación oportuna en los planes y programas de estudio, así como para el diseño de programas de educación continua pertinentes para la actualización de profesionales en ejercicio.</w:t>
      </w:r>
    </w:p>
    <w:p w:rsidR="00295898" w:rsidRPr="00031DA8" w:rsidRDefault="00295898" w:rsidP="00031DA8">
      <w:pPr>
        <w:pStyle w:val="ListParagraph"/>
        <w:numPr>
          <w:ilvl w:val="0"/>
          <w:numId w:val="1"/>
        </w:numPr>
        <w:rPr>
          <w:lang w:val="es-ES"/>
        </w:rPr>
      </w:pPr>
      <w:r w:rsidRPr="00031DA8">
        <w:rPr>
          <w:lang w:val="es-ES"/>
        </w:rPr>
        <w:t>Conocer el grado de satisfacción de los Egresados respecto a la calidad de la formación recibida en la División en la cual cursaron sus estudios.</w:t>
      </w:r>
    </w:p>
    <w:p w:rsidR="00295898" w:rsidRPr="00031DA8" w:rsidRDefault="00295898" w:rsidP="00031DA8">
      <w:pPr>
        <w:pStyle w:val="ListParagraph"/>
        <w:numPr>
          <w:ilvl w:val="0"/>
          <w:numId w:val="1"/>
        </w:numPr>
        <w:rPr>
          <w:lang w:val="es-ES"/>
        </w:rPr>
      </w:pPr>
      <w:r w:rsidRPr="00031DA8">
        <w:rPr>
          <w:lang w:val="es-ES"/>
        </w:rPr>
        <w:t>Generar la información suficiente y pertinente que permita a la comisión encargada del programa revisar los planes y programas de la División para conocer la coherencia que existe entre los perfiles terminales y los objetivos así como los elementos teórico prácticos de los mism</w:t>
      </w:r>
      <w:r>
        <w:rPr>
          <w:lang w:val="es-ES"/>
        </w:rPr>
        <w:t>os</w:t>
      </w:r>
    </w:p>
    <w:p w:rsidR="00295898" w:rsidRPr="00031DA8" w:rsidRDefault="00295898">
      <w:pPr>
        <w:rPr>
          <w:lang w:val="es-ES"/>
        </w:rPr>
      </w:pPr>
    </w:p>
    <w:sectPr w:rsidR="00295898" w:rsidRPr="00031DA8" w:rsidSect="005C3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17D80"/>
    <w:multiLevelType w:val="hybridMultilevel"/>
    <w:tmpl w:val="B4828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DA8"/>
    <w:rsid w:val="00031DA8"/>
    <w:rsid w:val="000B09EB"/>
    <w:rsid w:val="00295898"/>
    <w:rsid w:val="00365E07"/>
    <w:rsid w:val="005C34FE"/>
    <w:rsid w:val="009A1276"/>
    <w:rsid w:val="00A567BE"/>
    <w:rsid w:val="00C9018A"/>
    <w:rsid w:val="00CD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FE"/>
    <w:pPr>
      <w:spacing w:after="200" w:line="276" w:lineRule="auto"/>
    </w:pPr>
    <w:rPr>
      <w:lang w:val="es-MX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1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DA8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272</Words>
  <Characters>1497</Characters>
  <Application>Microsoft Office Outlook</Application>
  <DocSecurity>0</DocSecurity>
  <Lines>0</Lines>
  <Paragraphs>0</Paragraphs>
  <ScaleCrop>false</ScaleCrop>
  <Company>UJED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VETERINARIA</dc:creator>
  <cp:keywords/>
  <dc:description/>
  <cp:lastModifiedBy>Usuario</cp:lastModifiedBy>
  <cp:revision>2</cp:revision>
  <dcterms:created xsi:type="dcterms:W3CDTF">2008-11-05T16:45:00Z</dcterms:created>
  <dcterms:modified xsi:type="dcterms:W3CDTF">2008-11-05T16:45:00Z</dcterms:modified>
</cp:coreProperties>
</file>